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35F2D" w14:textId="2BA5FED5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 xml:space="preserve">Bijlage I: </w:t>
      </w:r>
      <w:r w:rsidR="00702FD7" w:rsidRPr="00A80FEE">
        <w:rPr>
          <w:rStyle w:val="Zwaar"/>
          <w:rFonts w:ascii="Arial" w:hAnsi="Arial" w:cs="Arial"/>
          <w:sz w:val="20"/>
          <w:szCs w:val="20"/>
        </w:rPr>
        <w:t>Model</w:t>
      </w:r>
      <w:r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14:paraId="0CF70636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BB5F651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EB7842E" w14:textId="7910AE6D" w:rsidR="00C813A2" w:rsidRPr="00A80FEE" w:rsidRDefault="00702FD7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</w:t>
      </w:r>
      <w:r w:rsidR="00C813A2"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14:paraId="31568AD7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0192170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3F249C88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A95D4E2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6114ED3E" w14:textId="77777777" w:rsidR="00C813A2" w:rsidRPr="00A80FEE" w:rsidRDefault="00C813A2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7ADE4933" w14:textId="77777777" w:rsidR="00C813A2" w:rsidRPr="00A80FEE" w:rsidRDefault="00C813A2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3CAB1606" w14:textId="77777777" w:rsidR="00C813A2" w:rsidRPr="00A80FEE" w:rsidRDefault="00C813A2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0A78BE9F" w14:textId="77777777"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535967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03D9BEEE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537E5B52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31822EBC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6A47A2E2" w14:textId="0E016CE2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5940A7F8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2078B63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51F2ABF3" w14:textId="77777777"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5BB78EB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641AC1EF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18EE39C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11BEC632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EC61CA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7145AD6C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91AED04" w14:textId="77777777" w:rsidR="00C813A2" w:rsidRPr="00A80FEE" w:rsidRDefault="00C813A2" w:rsidP="00A80FEE">
      <w:pPr>
        <w:jc w:val="both"/>
        <w:rPr>
          <w:rFonts w:ascii="Arial" w:hAnsi="Arial" w:cs="Arial"/>
          <w:sz w:val="20"/>
          <w:szCs w:val="20"/>
        </w:rPr>
      </w:pPr>
    </w:p>
    <w:p w14:paraId="390371C5" w14:textId="77777777" w:rsidR="005E23E4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43058B3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DC7A577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F23A949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622344E" w14:textId="77777777" w:rsidR="00C813A2" w:rsidRPr="00A80FEE" w:rsidRDefault="00C813A2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93D6590" w14:textId="77777777" w:rsidR="008D1F86" w:rsidRPr="00A80FEE" w:rsidRDefault="008D1F86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36DF4E5" w14:textId="77777777" w:rsidR="00F35C80" w:rsidRPr="00A80FEE" w:rsidRDefault="00F35C80" w:rsidP="00A80FEE">
      <w:pPr>
        <w:jc w:val="both"/>
        <w:rPr>
          <w:rFonts w:ascii="Arial" w:hAnsi="Arial" w:cs="Arial"/>
          <w:sz w:val="20"/>
          <w:szCs w:val="20"/>
        </w:rPr>
      </w:pPr>
    </w:p>
    <w:p w14:paraId="7C58B5C7" w14:textId="77777777" w:rsidR="00D6748D" w:rsidRPr="00A80FEE" w:rsidRDefault="00D6748D" w:rsidP="00A80FEE">
      <w:pPr>
        <w:jc w:val="both"/>
        <w:rPr>
          <w:rFonts w:ascii="Arial" w:hAnsi="Arial" w:cs="Arial"/>
          <w:sz w:val="20"/>
          <w:szCs w:val="20"/>
        </w:rPr>
      </w:pPr>
    </w:p>
    <w:sectPr w:rsidR="00D6748D" w:rsidRPr="00A80FEE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D6A8D" w14:textId="77777777" w:rsidR="00D76227" w:rsidRDefault="00D76227" w:rsidP="00D76227">
      <w:r>
        <w:separator/>
      </w:r>
    </w:p>
  </w:endnote>
  <w:endnote w:type="continuationSeparator" w:id="0">
    <w:p w14:paraId="0555AB5E" w14:textId="77777777" w:rsidR="00D76227" w:rsidRDefault="00D76227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E51CE" w14:textId="77777777" w:rsidR="00D76227" w:rsidRDefault="00D7622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8C3C0" w14:textId="77777777" w:rsidR="00D76227" w:rsidRDefault="00D7622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AAA7" w14:textId="77777777" w:rsidR="00D76227" w:rsidRDefault="00D7622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EC553" w14:textId="77777777" w:rsidR="00D76227" w:rsidRDefault="00D76227" w:rsidP="00D76227">
      <w:r>
        <w:separator/>
      </w:r>
    </w:p>
  </w:footnote>
  <w:footnote w:type="continuationSeparator" w:id="0">
    <w:p w14:paraId="65857EBE" w14:textId="77777777" w:rsidR="00D76227" w:rsidRDefault="00D76227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FBFF" w14:textId="77777777" w:rsidR="00D76227" w:rsidRDefault="00D7622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F6C1D" w14:textId="77777777" w:rsidR="00D76227" w:rsidRDefault="00D7622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A26F" w14:textId="77777777" w:rsidR="00D76227" w:rsidRDefault="00D7622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65E9D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1"/>
  </w:num>
  <w:num w:numId="5">
    <w:abstractNumId w:val="25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26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28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22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77"/>
    <w:rsid w:val="000020C2"/>
    <w:rsid w:val="000029AF"/>
    <w:rsid w:val="00004DCC"/>
    <w:rsid w:val="00005F09"/>
    <w:rsid w:val="00015D5B"/>
    <w:rsid w:val="000178DF"/>
    <w:rsid w:val="00027D12"/>
    <w:rsid w:val="00027E26"/>
    <w:rsid w:val="00064A61"/>
    <w:rsid w:val="000652FF"/>
    <w:rsid w:val="000747DE"/>
    <w:rsid w:val="000A1172"/>
    <w:rsid w:val="000B4F1D"/>
    <w:rsid w:val="000C14E6"/>
    <w:rsid w:val="000D2B6D"/>
    <w:rsid w:val="000D2C9C"/>
    <w:rsid w:val="000E4B74"/>
    <w:rsid w:val="00106F73"/>
    <w:rsid w:val="00146A0D"/>
    <w:rsid w:val="00146EF7"/>
    <w:rsid w:val="001504E6"/>
    <w:rsid w:val="001518D6"/>
    <w:rsid w:val="00162914"/>
    <w:rsid w:val="001720E0"/>
    <w:rsid w:val="001749ED"/>
    <w:rsid w:val="001A252C"/>
    <w:rsid w:val="001A31E5"/>
    <w:rsid w:val="00221483"/>
    <w:rsid w:val="002404E5"/>
    <w:rsid w:val="00273A79"/>
    <w:rsid w:val="00280030"/>
    <w:rsid w:val="002806FE"/>
    <w:rsid w:val="00286C04"/>
    <w:rsid w:val="002914F4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582B"/>
    <w:rsid w:val="00352457"/>
    <w:rsid w:val="003641C2"/>
    <w:rsid w:val="00372D22"/>
    <w:rsid w:val="003855DD"/>
    <w:rsid w:val="00394D29"/>
    <w:rsid w:val="003962D3"/>
    <w:rsid w:val="003A311B"/>
    <w:rsid w:val="003B2C48"/>
    <w:rsid w:val="003B63A7"/>
    <w:rsid w:val="003C1C6C"/>
    <w:rsid w:val="003E26DA"/>
    <w:rsid w:val="003E6F01"/>
    <w:rsid w:val="003F2D91"/>
    <w:rsid w:val="00411BE2"/>
    <w:rsid w:val="0041730F"/>
    <w:rsid w:val="004437C9"/>
    <w:rsid w:val="00452049"/>
    <w:rsid w:val="004555E8"/>
    <w:rsid w:val="004647F8"/>
    <w:rsid w:val="00464916"/>
    <w:rsid w:val="004841AC"/>
    <w:rsid w:val="004A5AD3"/>
    <w:rsid w:val="004A76EB"/>
    <w:rsid w:val="004B4596"/>
    <w:rsid w:val="004D394F"/>
    <w:rsid w:val="004E42C7"/>
    <w:rsid w:val="004E7F79"/>
    <w:rsid w:val="004F5A1F"/>
    <w:rsid w:val="00503CC7"/>
    <w:rsid w:val="005170B5"/>
    <w:rsid w:val="00520D6F"/>
    <w:rsid w:val="00540CE8"/>
    <w:rsid w:val="00543CB3"/>
    <w:rsid w:val="00551D97"/>
    <w:rsid w:val="00563060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5390"/>
    <w:rsid w:val="00683C17"/>
    <w:rsid w:val="00691E74"/>
    <w:rsid w:val="006A70EA"/>
    <w:rsid w:val="006B0D3A"/>
    <w:rsid w:val="006B5F02"/>
    <w:rsid w:val="006B6798"/>
    <w:rsid w:val="006D6911"/>
    <w:rsid w:val="006D7544"/>
    <w:rsid w:val="006E7208"/>
    <w:rsid w:val="006F2AA7"/>
    <w:rsid w:val="006F49AA"/>
    <w:rsid w:val="00702FD7"/>
    <w:rsid w:val="00704D06"/>
    <w:rsid w:val="007113DB"/>
    <w:rsid w:val="00725E01"/>
    <w:rsid w:val="00730136"/>
    <w:rsid w:val="00736E4F"/>
    <w:rsid w:val="007478A2"/>
    <w:rsid w:val="007572E0"/>
    <w:rsid w:val="007721CD"/>
    <w:rsid w:val="00796A1C"/>
    <w:rsid w:val="007A4285"/>
    <w:rsid w:val="007B1C74"/>
    <w:rsid w:val="007B77F8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56218"/>
    <w:rsid w:val="00857876"/>
    <w:rsid w:val="00865E10"/>
    <w:rsid w:val="008664E3"/>
    <w:rsid w:val="00885E49"/>
    <w:rsid w:val="008A08E1"/>
    <w:rsid w:val="008A7CCE"/>
    <w:rsid w:val="008C66B5"/>
    <w:rsid w:val="008D1F86"/>
    <w:rsid w:val="008D1FEB"/>
    <w:rsid w:val="008E749C"/>
    <w:rsid w:val="008F4D0A"/>
    <w:rsid w:val="00915148"/>
    <w:rsid w:val="00922FDB"/>
    <w:rsid w:val="00923E29"/>
    <w:rsid w:val="0094071B"/>
    <w:rsid w:val="00962265"/>
    <w:rsid w:val="009632FE"/>
    <w:rsid w:val="00965601"/>
    <w:rsid w:val="0098009C"/>
    <w:rsid w:val="009977EC"/>
    <w:rsid w:val="009A431B"/>
    <w:rsid w:val="009A6611"/>
    <w:rsid w:val="009B07F3"/>
    <w:rsid w:val="009C0449"/>
    <w:rsid w:val="009C09C2"/>
    <w:rsid w:val="009D2484"/>
    <w:rsid w:val="009D53CB"/>
    <w:rsid w:val="009D6A27"/>
    <w:rsid w:val="009F0BBE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56863"/>
    <w:rsid w:val="00A62E72"/>
    <w:rsid w:val="00A80FEE"/>
    <w:rsid w:val="00A82E66"/>
    <w:rsid w:val="00AB57CF"/>
    <w:rsid w:val="00AD0427"/>
    <w:rsid w:val="00B02042"/>
    <w:rsid w:val="00B05C91"/>
    <w:rsid w:val="00B14154"/>
    <w:rsid w:val="00B15518"/>
    <w:rsid w:val="00B50FEF"/>
    <w:rsid w:val="00B74A5E"/>
    <w:rsid w:val="00B76838"/>
    <w:rsid w:val="00B77D39"/>
    <w:rsid w:val="00BB2AC0"/>
    <w:rsid w:val="00BC2332"/>
    <w:rsid w:val="00BD2CB9"/>
    <w:rsid w:val="00BE11DF"/>
    <w:rsid w:val="00BF2FE8"/>
    <w:rsid w:val="00BF4589"/>
    <w:rsid w:val="00BF7712"/>
    <w:rsid w:val="00C03F90"/>
    <w:rsid w:val="00C240FC"/>
    <w:rsid w:val="00C479A2"/>
    <w:rsid w:val="00C550BA"/>
    <w:rsid w:val="00C57A1B"/>
    <w:rsid w:val="00C674DB"/>
    <w:rsid w:val="00C674E1"/>
    <w:rsid w:val="00C70B67"/>
    <w:rsid w:val="00C80DA2"/>
    <w:rsid w:val="00C813A2"/>
    <w:rsid w:val="00CA2529"/>
    <w:rsid w:val="00CD584F"/>
    <w:rsid w:val="00CE2A33"/>
    <w:rsid w:val="00D012A0"/>
    <w:rsid w:val="00D05D83"/>
    <w:rsid w:val="00D1410C"/>
    <w:rsid w:val="00D15698"/>
    <w:rsid w:val="00D52621"/>
    <w:rsid w:val="00D6748D"/>
    <w:rsid w:val="00D739B0"/>
    <w:rsid w:val="00D76227"/>
    <w:rsid w:val="00D82C08"/>
    <w:rsid w:val="00D86378"/>
    <w:rsid w:val="00D86C49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859CE"/>
    <w:rsid w:val="00E91402"/>
    <w:rsid w:val="00E93C93"/>
    <w:rsid w:val="00EB4F8A"/>
    <w:rsid w:val="00ED0FAF"/>
    <w:rsid w:val="00F04E77"/>
    <w:rsid w:val="00F20250"/>
    <w:rsid w:val="00F303E9"/>
    <w:rsid w:val="00F35C80"/>
    <w:rsid w:val="00F409A8"/>
    <w:rsid w:val="00F41F79"/>
    <w:rsid w:val="00F50272"/>
    <w:rsid w:val="00F5393A"/>
    <w:rsid w:val="00F576EF"/>
    <w:rsid w:val="00F675B7"/>
    <w:rsid w:val="00F6794A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C52C"/>
  <w15:docId w15:val="{B6F2FFEF-2715-4712-97B4-8ABE235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9127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91277"/>
    <w:rPr>
      <w:b/>
      <w:bCs/>
    </w:rPr>
  </w:style>
  <w:style w:type="paragraph" w:styleId="Lijstalinea">
    <w:name w:val="List Paragraph"/>
    <w:basedOn w:val="Standaard"/>
    <w:uiPriority w:val="34"/>
    <w:qFormat/>
    <w:rsid w:val="00D012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39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9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93A"/>
    <w:rPr>
      <w:rFonts w:ascii="Times New Roman" w:eastAsiaTheme="minorHAnsi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360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227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3C9E-0B42-4E35-A6A3-14532B8E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8A78E639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Bol.com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Elaine Oldhoff</cp:lastModifiedBy>
  <cp:revision>2</cp:revision>
  <cp:lastPrinted>2014-09-02T08:13:00Z</cp:lastPrinted>
  <dcterms:created xsi:type="dcterms:W3CDTF">2014-09-02T09:14:00Z</dcterms:created>
  <dcterms:modified xsi:type="dcterms:W3CDTF">2014-09-02T09:14:00Z</dcterms:modified>
</cp:coreProperties>
</file>